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C90D" w14:textId="56664696" w:rsidR="00687068" w:rsidRDefault="00687068">
      <w:pPr>
        <w:pStyle w:val="BodyText"/>
        <w:rPr>
          <w:rFonts w:ascii="Marker Felt Wide"/>
          <w:b/>
          <w:sz w:val="21"/>
        </w:rPr>
      </w:pPr>
    </w:p>
    <w:p w14:paraId="3BF21534" w14:textId="7D0E9A15" w:rsidR="00010DEB" w:rsidRDefault="00010DEB" w:rsidP="00010DEB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02243FEC" wp14:editId="30FEA909">
            <wp:simplePos x="0" y="0"/>
            <wp:positionH relativeFrom="page">
              <wp:posOffset>1033927</wp:posOffset>
            </wp:positionH>
            <wp:positionV relativeFrom="paragraph">
              <wp:posOffset>32726</wp:posOffset>
            </wp:positionV>
            <wp:extent cx="1889599" cy="493395"/>
            <wp:effectExtent l="0" t="0" r="0" b="0"/>
            <wp:wrapNone/>
            <wp:docPr id="12" name="Image 12" descr="A blue sign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blue sign with white text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599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52A">
        <w:rPr>
          <w:rFonts w:ascii="Copperplate Gothic Light" w:hAnsi="Copperplate Gothic Light"/>
          <w:b/>
          <w:bCs/>
          <w:sz w:val="18"/>
          <w:szCs w:val="18"/>
        </w:rPr>
        <w:t>Secondary Education Department</w:t>
      </w:r>
    </w:p>
    <w:p w14:paraId="51242E93" w14:textId="272CDA33" w:rsidR="00010DEB" w:rsidRPr="00BC552A" w:rsidRDefault="00010DEB" w:rsidP="00010DEB">
      <w:pPr>
        <w:jc w:val="right"/>
        <w:rPr>
          <w:rFonts w:ascii="Copperplate Gothic Light" w:hAnsi="Copperplate Gothic Light"/>
          <w:b/>
          <w:bCs/>
          <w:sz w:val="18"/>
          <w:szCs w:val="18"/>
        </w:rPr>
      </w:pPr>
      <w:r>
        <w:rPr>
          <w:rFonts w:ascii="Copperplate Gothic Light" w:hAnsi="Copperplate Gothic Light"/>
          <w:b/>
          <w:bCs/>
          <w:sz w:val="18"/>
          <w:szCs w:val="18"/>
        </w:rPr>
        <w:t>Field Placement Office</w:t>
      </w:r>
    </w:p>
    <w:p w14:paraId="741BB090" w14:textId="7AF1AF61" w:rsidR="00010DEB" w:rsidRPr="00BC552A" w:rsidRDefault="00010DEB" w:rsidP="00010DEB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1600 Holloway Avenue, BH 41</w:t>
      </w:r>
    </w:p>
    <w:p w14:paraId="65518B7B" w14:textId="6506560A" w:rsidR="00010DEB" w:rsidRPr="00BC552A" w:rsidRDefault="00010DEB" w:rsidP="00010DEB">
      <w:pPr>
        <w:jc w:val="right"/>
        <w:rPr>
          <w:rFonts w:ascii="Copperplate Gothic Light" w:hAnsi="Copperplate Gothic Light"/>
          <w:sz w:val="18"/>
          <w:szCs w:val="18"/>
        </w:rPr>
      </w:pPr>
      <w:r w:rsidRPr="00BC552A">
        <w:rPr>
          <w:rFonts w:ascii="Copperplate Gothic Light" w:hAnsi="Copperplate Gothic Light"/>
          <w:sz w:val="18"/>
          <w:szCs w:val="18"/>
        </w:rPr>
        <w:t>San Francisco, CA 94132</w:t>
      </w:r>
    </w:p>
    <w:p w14:paraId="0460E19A" w14:textId="0E253675" w:rsidR="00010DEB" w:rsidRPr="00BC552A" w:rsidRDefault="00010DEB" w:rsidP="00010DEB">
      <w:pPr>
        <w:jc w:val="right"/>
        <w:rPr>
          <w:rFonts w:ascii="Copperplate Gothic Light" w:hAnsi="Copperplate Gothic Light"/>
          <w:sz w:val="18"/>
          <w:szCs w:val="18"/>
        </w:rPr>
      </w:pPr>
      <w:hyperlink r:id="rId5" w:history="1">
        <w:r w:rsidRPr="00BC552A">
          <w:rPr>
            <w:rStyle w:val="Hyperlink"/>
            <w:rFonts w:ascii="Copperplate Gothic Light" w:hAnsi="Copperplate Gothic Light"/>
            <w:sz w:val="18"/>
            <w:szCs w:val="18"/>
          </w:rPr>
          <w:t>sedstudentplacement@sfsu.edu</w:t>
        </w:r>
      </w:hyperlink>
    </w:p>
    <w:p w14:paraId="2DEA0B19" w14:textId="108E0FD2" w:rsidR="00687068" w:rsidRDefault="00687068" w:rsidP="00D47B52">
      <w:pPr>
        <w:spacing w:line="254" w:lineRule="auto"/>
        <w:ind w:left="6184" w:firstLine="539"/>
        <w:rPr>
          <w:b/>
        </w:rPr>
      </w:pPr>
    </w:p>
    <w:p w14:paraId="06B87CA7" w14:textId="677DF877" w:rsidR="00687068" w:rsidRDefault="00000000">
      <w:pPr>
        <w:pStyle w:val="Title"/>
      </w:pPr>
      <w:r>
        <w:rPr>
          <w:w w:val="80"/>
        </w:rPr>
        <w:t>FORM</w:t>
      </w:r>
      <w:r>
        <w:rPr>
          <w:spacing w:val="30"/>
        </w:rPr>
        <w:t xml:space="preserve"> </w:t>
      </w:r>
      <w:r>
        <w:rPr>
          <w:w w:val="80"/>
        </w:rPr>
        <w:t>A</w:t>
      </w:r>
      <w:r>
        <w:rPr>
          <w:spacing w:val="30"/>
        </w:rPr>
        <w:t xml:space="preserve"> </w:t>
      </w:r>
      <w:r>
        <w:rPr>
          <w:w w:val="80"/>
        </w:rPr>
        <w:t>–</w:t>
      </w:r>
      <w:r>
        <w:rPr>
          <w:spacing w:val="26"/>
        </w:rPr>
        <w:t xml:space="preserve"> </w:t>
      </w:r>
      <w:r>
        <w:rPr>
          <w:w w:val="80"/>
        </w:rPr>
        <w:t>Student</w:t>
      </w:r>
      <w:r>
        <w:rPr>
          <w:spacing w:val="25"/>
        </w:rPr>
        <w:t xml:space="preserve"> </w:t>
      </w:r>
      <w:r>
        <w:rPr>
          <w:w w:val="80"/>
        </w:rPr>
        <w:t>Teacher</w:t>
      </w:r>
      <w:r>
        <w:rPr>
          <w:spacing w:val="25"/>
        </w:rPr>
        <w:t xml:space="preserve"> </w:t>
      </w:r>
      <w:r>
        <w:rPr>
          <w:w w:val="80"/>
        </w:rPr>
        <w:t>Observation</w:t>
      </w:r>
      <w:r>
        <w:rPr>
          <w:spacing w:val="28"/>
        </w:rPr>
        <w:t xml:space="preserve"> </w:t>
      </w:r>
      <w:r>
        <w:rPr>
          <w:spacing w:val="-5"/>
          <w:w w:val="80"/>
        </w:rPr>
        <w:t>Log</w:t>
      </w:r>
    </w:p>
    <w:p w14:paraId="6E92B97A" w14:textId="0F4FB782" w:rsidR="00687068" w:rsidRDefault="00000000">
      <w:pPr>
        <w:spacing w:before="23" w:line="259" w:lineRule="auto"/>
        <w:ind w:left="140" w:right="248" w:hanging="1"/>
        <w:rPr>
          <w:sz w:val="24"/>
        </w:rPr>
      </w:pPr>
      <w:r>
        <w:rPr>
          <w:b/>
          <w:w w:val="85"/>
          <w:sz w:val="24"/>
        </w:rPr>
        <w:t>Required</w:t>
      </w:r>
      <w:r>
        <w:rPr>
          <w:w w:val="85"/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w w:val="85"/>
          <w:sz w:val="24"/>
        </w:rPr>
        <w:t xml:space="preserve">Record the hours you observed teachers and other activities at the school site. A </w:t>
      </w:r>
      <w:r>
        <w:rPr>
          <w:spacing w:val="-4"/>
          <w:sz w:val="24"/>
        </w:rPr>
        <w:t>minimum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160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hours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required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end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Fall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Semester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(add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rows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needed).</w:t>
      </w:r>
    </w:p>
    <w:p w14:paraId="0DE280F9" w14:textId="4C65749E" w:rsidR="00687068" w:rsidRDefault="00687068">
      <w:pPr>
        <w:pStyle w:val="BodyText"/>
        <w:spacing w:before="52"/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258"/>
        <w:gridCol w:w="1268"/>
        <w:gridCol w:w="5574"/>
      </w:tblGrid>
      <w:tr w:rsidR="00687068" w14:paraId="6C4D6F1F" w14:textId="77777777">
        <w:trPr>
          <w:trHeight w:val="244"/>
        </w:trPr>
        <w:tc>
          <w:tcPr>
            <w:tcW w:w="1258" w:type="dxa"/>
          </w:tcPr>
          <w:p w14:paraId="457A897A" w14:textId="77777777" w:rsidR="00687068" w:rsidRDefault="00000000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58" w:type="dxa"/>
          </w:tcPr>
          <w:p w14:paraId="08F8EFEE" w14:textId="77777777" w:rsidR="00687068" w:rsidRDefault="00000000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1268" w:type="dxa"/>
          </w:tcPr>
          <w:p w14:paraId="5119326F" w14:textId="54B26F92" w:rsidR="00687068" w:rsidRDefault="0000000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Total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5574" w:type="dxa"/>
          </w:tcPr>
          <w:p w14:paraId="4EB0B646" w14:textId="452D7C83" w:rsidR="00687068" w:rsidRDefault="00000000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Teachers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Activities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Observed</w:t>
            </w:r>
          </w:p>
        </w:tc>
      </w:tr>
      <w:tr w:rsidR="00687068" w14:paraId="7A9B2D71" w14:textId="77777777">
        <w:trPr>
          <w:trHeight w:val="282"/>
        </w:trPr>
        <w:tc>
          <w:tcPr>
            <w:tcW w:w="1258" w:type="dxa"/>
          </w:tcPr>
          <w:p w14:paraId="71ACF457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326A605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4CBBBD65" w14:textId="23BEFC83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595DB2A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7F4E0D8E" w14:textId="77777777">
        <w:trPr>
          <w:trHeight w:val="292"/>
        </w:trPr>
        <w:tc>
          <w:tcPr>
            <w:tcW w:w="1258" w:type="dxa"/>
          </w:tcPr>
          <w:p w14:paraId="2E2B4F86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4E968ABD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0055644F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66F5D089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312EEF79" w14:textId="77777777">
        <w:trPr>
          <w:trHeight w:val="292"/>
        </w:trPr>
        <w:tc>
          <w:tcPr>
            <w:tcW w:w="1258" w:type="dxa"/>
          </w:tcPr>
          <w:p w14:paraId="706AFD7D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38B9CD2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2E0BFA3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1C8B906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5CEF7F00" w14:textId="77777777">
        <w:trPr>
          <w:trHeight w:val="292"/>
        </w:trPr>
        <w:tc>
          <w:tcPr>
            <w:tcW w:w="1258" w:type="dxa"/>
          </w:tcPr>
          <w:p w14:paraId="70A5AFB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F524F7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33BEDE7F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3C6A814F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21A70BCE" w14:textId="77777777">
        <w:trPr>
          <w:trHeight w:val="292"/>
        </w:trPr>
        <w:tc>
          <w:tcPr>
            <w:tcW w:w="1258" w:type="dxa"/>
          </w:tcPr>
          <w:p w14:paraId="6AE811E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403516F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6E58080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42390CA6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2454902C" w14:textId="77777777">
        <w:trPr>
          <w:trHeight w:val="292"/>
        </w:trPr>
        <w:tc>
          <w:tcPr>
            <w:tcW w:w="1258" w:type="dxa"/>
          </w:tcPr>
          <w:p w14:paraId="207CACF6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A042C0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3D195657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10122CFD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3B7A842A" w14:textId="77777777">
        <w:trPr>
          <w:trHeight w:val="292"/>
        </w:trPr>
        <w:tc>
          <w:tcPr>
            <w:tcW w:w="1258" w:type="dxa"/>
          </w:tcPr>
          <w:p w14:paraId="5B2BAC8B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587320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1E980999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49B4E32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130B69B1" w14:textId="77777777">
        <w:trPr>
          <w:trHeight w:val="292"/>
        </w:trPr>
        <w:tc>
          <w:tcPr>
            <w:tcW w:w="1258" w:type="dxa"/>
          </w:tcPr>
          <w:p w14:paraId="662D1FEA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C2E39F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44735A8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1865C38B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0FFF289D" w14:textId="77777777">
        <w:trPr>
          <w:trHeight w:val="297"/>
        </w:trPr>
        <w:tc>
          <w:tcPr>
            <w:tcW w:w="1258" w:type="dxa"/>
          </w:tcPr>
          <w:p w14:paraId="37E255A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0FC19BF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62746B75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274B54C1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05184E88" w14:textId="77777777">
        <w:trPr>
          <w:trHeight w:val="292"/>
        </w:trPr>
        <w:tc>
          <w:tcPr>
            <w:tcW w:w="1258" w:type="dxa"/>
          </w:tcPr>
          <w:p w14:paraId="4AC5C0DD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F84B01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4064E32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796A7BB2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76CA5B8C" w14:textId="77777777">
        <w:trPr>
          <w:trHeight w:val="292"/>
        </w:trPr>
        <w:tc>
          <w:tcPr>
            <w:tcW w:w="1258" w:type="dxa"/>
          </w:tcPr>
          <w:p w14:paraId="10897C6B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576D38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3A9D1CB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38643176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32CC9C46" w14:textId="77777777">
        <w:trPr>
          <w:trHeight w:val="292"/>
        </w:trPr>
        <w:tc>
          <w:tcPr>
            <w:tcW w:w="1258" w:type="dxa"/>
          </w:tcPr>
          <w:p w14:paraId="4C270857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077BC76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5C85BFF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1221B941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5D185F8D" w14:textId="77777777">
        <w:trPr>
          <w:trHeight w:val="287"/>
        </w:trPr>
        <w:tc>
          <w:tcPr>
            <w:tcW w:w="1258" w:type="dxa"/>
          </w:tcPr>
          <w:p w14:paraId="6E9402F7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F42C042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7ED6677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024CF32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6823C195" w14:textId="77777777">
        <w:trPr>
          <w:trHeight w:val="287"/>
        </w:trPr>
        <w:tc>
          <w:tcPr>
            <w:tcW w:w="1258" w:type="dxa"/>
          </w:tcPr>
          <w:p w14:paraId="0B169C4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D75805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1FCA81A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36DD702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1F229A2B" w14:textId="77777777">
        <w:trPr>
          <w:trHeight w:val="292"/>
        </w:trPr>
        <w:tc>
          <w:tcPr>
            <w:tcW w:w="1258" w:type="dxa"/>
          </w:tcPr>
          <w:p w14:paraId="3EC66D49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D5B628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15DFF385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4B8DEF4F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63580181" w14:textId="77777777">
        <w:trPr>
          <w:trHeight w:val="292"/>
        </w:trPr>
        <w:tc>
          <w:tcPr>
            <w:tcW w:w="1258" w:type="dxa"/>
          </w:tcPr>
          <w:p w14:paraId="0D812FC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011A135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2F623A8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666C49C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632D1C29" w14:textId="77777777">
        <w:trPr>
          <w:trHeight w:val="297"/>
        </w:trPr>
        <w:tc>
          <w:tcPr>
            <w:tcW w:w="1258" w:type="dxa"/>
          </w:tcPr>
          <w:p w14:paraId="423EAF5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9DA8C8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504D052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35CBB6B5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2D1C5E05" w14:textId="77777777">
        <w:trPr>
          <w:trHeight w:val="292"/>
        </w:trPr>
        <w:tc>
          <w:tcPr>
            <w:tcW w:w="1258" w:type="dxa"/>
          </w:tcPr>
          <w:p w14:paraId="549E4C0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7D6868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5BF48DF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4FF60B4D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5903758E" w14:textId="77777777">
        <w:trPr>
          <w:trHeight w:val="292"/>
        </w:trPr>
        <w:tc>
          <w:tcPr>
            <w:tcW w:w="1258" w:type="dxa"/>
          </w:tcPr>
          <w:p w14:paraId="344F9F8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DA7392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43499CB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7A0CD2E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5DBD01C1" w14:textId="77777777">
        <w:trPr>
          <w:trHeight w:val="292"/>
        </w:trPr>
        <w:tc>
          <w:tcPr>
            <w:tcW w:w="1258" w:type="dxa"/>
          </w:tcPr>
          <w:p w14:paraId="74C1A4AB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43D73D6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335AF62D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43A2F5D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6E4C5229" w14:textId="77777777">
        <w:trPr>
          <w:trHeight w:val="292"/>
        </w:trPr>
        <w:tc>
          <w:tcPr>
            <w:tcW w:w="1258" w:type="dxa"/>
          </w:tcPr>
          <w:p w14:paraId="36F9371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1C3F987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2648670B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42A5D0E9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30FB3E1E" w14:textId="77777777">
        <w:trPr>
          <w:trHeight w:val="292"/>
        </w:trPr>
        <w:tc>
          <w:tcPr>
            <w:tcW w:w="1258" w:type="dxa"/>
          </w:tcPr>
          <w:p w14:paraId="00F8CEBB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41F9BB2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2BA4EB9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70EF8CD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4AF0734E" w14:textId="77777777">
        <w:trPr>
          <w:trHeight w:val="292"/>
        </w:trPr>
        <w:tc>
          <w:tcPr>
            <w:tcW w:w="1258" w:type="dxa"/>
          </w:tcPr>
          <w:p w14:paraId="318AE449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86480C3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02AC942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31BD6C4C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5877B06C" w14:textId="77777777">
        <w:trPr>
          <w:trHeight w:val="292"/>
        </w:trPr>
        <w:tc>
          <w:tcPr>
            <w:tcW w:w="1258" w:type="dxa"/>
          </w:tcPr>
          <w:p w14:paraId="0584641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42FF5C6E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5989BEA7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1463EC94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7068" w14:paraId="236B6FC0" w14:textId="77777777">
        <w:trPr>
          <w:trHeight w:val="297"/>
        </w:trPr>
        <w:tc>
          <w:tcPr>
            <w:tcW w:w="1258" w:type="dxa"/>
          </w:tcPr>
          <w:p w14:paraId="02B8041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881AC90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51C5F1B9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4" w:type="dxa"/>
          </w:tcPr>
          <w:p w14:paraId="31D715C8" w14:textId="77777777" w:rsidR="00687068" w:rsidRDefault="006870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AAE746" w14:textId="77777777" w:rsidR="00687068" w:rsidRDefault="00000000">
      <w:pPr>
        <w:pStyle w:val="BodyText"/>
        <w:tabs>
          <w:tab w:val="left" w:pos="9499"/>
        </w:tabs>
        <w:spacing w:before="269"/>
        <w:ind w:left="140"/>
        <w:rPr>
          <w:rFonts w:ascii="Times New Roman"/>
        </w:rPr>
      </w:pPr>
      <w:r>
        <w:rPr>
          <w:w w:val="75"/>
        </w:rPr>
        <w:t>COOPERATING</w:t>
      </w:r>
      <w:r>
        <w:rPr>
          <w:spacing w:val="36"/>
        </w:rPr>
        <w:t xml:space="preserve"> </w:t>
      </w:r>
      <w:r>
        <w:rPr>
          <w:w w:val="95"/>
        </w:rPr>
        <w:t>TEACHER</w:t>
      </w:r>
      <w:r>
        <w:rPr>
          <w:spacing w:val="10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1677500F" w14:textId="61B07417" w:rsidR="00687068" w:rsidRDefault="00000000">
      <w:pPr>
        <w:pStyle w:val="BodyText"/>
        <w:tabs>
          <w:tab w:val="left" w:pos="5898"/>
          <w:tab w:val="left" w:pos="8778"/>
        </w:tabs>
        <w:spacing w:before="10"/>
        <w:ind w:left="2299"/>
      </w:pPr>
      <w:r>
        <w:rPr>
          <w:spacing w:val="-2"/>
        </w:rPr>
        <w:t>SIGNATU</w:t>
      </w:r>
      <w:r w:rsidR="00887846">
        <w:rPr>
          <w:spacing w:val="-2"/>
        </w:rPr>
        <w:t>R</w:t>
      </w:r>
      <w:r>
        <w:rPr>
          <w:spacing w:val="-2"/>
        </w:rPr>
        <w:t>E</w:t>
      </w:r>
      <w:r>
        <w:tab/>
      </w:r>
      <w:r>
        <w:rPr>
          <w:w w:val="75"/>
        </w:rPr>
        <w:t>PRINT</w:t>
      </w:r>
      <w:r>
        <w:rPr>
          <w:spacing w:val="14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4"/>
        </w:rPr>
        <w:t>DATE</w:t>
      </w:r>
    </w:p>
    <w:p w14:paraId="7A470B04" w14:textId="77777777" w:rsidR="00687068" w:rsidRDefault="00687068">
      <w:pPr>
        <w:pStyle w:val="BodyText"/>
        <w:spacing w:before="34"/>
      </w:pPr>
    </w:p>
    <w:p w14:paraId="127E81CE" w14:textId="496278A9" w:rsidR="00687068" w:rsidRDefault="00000000">
      <w:pPr>
        <w:pStyle w:val="BodyText"/>
        <w:tabs>
          <w:tab w:val="left" w:pos="5898"/>
          <w:tab w:val="left" w:pos="8778"/>
          <w:tab w:val="left" w:pos="9499"/>
        </w:tabs>
        <w:spacing w:line="249" w:lineRule="auto"/>
        <w:ind w:left="2299" w:right="138" w:hanging="2161"/>
      </w:pPr>
      <w:r>
        <w:t>CANDIDATE TEACHER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SIGNATU</w:t>
      </w:r>
      <w:r w:rsidR="00887846">
        <w:rPr>
          <w:spacing w:val="-2"/>
        </w:rPr>
        <w:t>R</w:t>
      </w:r>
      <w:r>
        <w:rPr>
          <w:spacing w:val="-2"/>
        </w:rPr>
        <w:t>E</w:t>
      </w:r>
      <w:r>
        <w:tab/>
        <w:t>PRINT NAME</w:t>
      </w:r>
      <w:r>
        <w:tab/>
      </w:r>
      <w:r>
        <w:rPr>
          <w:spacing w:val="-4"/>
        </w:rPr>
        <w:t>DATE</w:t>
      </w:r>
    </w:p>
    <w:p w14:paraId="2C4BC74E" w14:textId="77777777" w:rsidR="00DC1EAB" w:rsidRDefault="00DC1EAB" w:rsidP="00DC1EAB">
      <w:pPr>
        <w:spacing w:before="3" w:line="254" w:lineRule="auto"/>
        <w:ind w:left="120" w:right="398"/>
        <w:rPr>
          <w:b/>
          <w:w w:val="85"/>
          <w:sz w:val="24"/>
        </w:rPr>
      </w:pPr>
    </w:p>
    <w:p w14:paraId="27E3BAB8" w14:textId="1B28A378" w:rsidR="00DC1EAB" w:rsidRDefault="00D47B52" w:rsidP="00DC1EAB">
      <w:pPr>
        <w:spacing w:before="3" w:line="254" w:lineRule="auto"/>
        <w:ind w:left="120" w:right="398"/>
        <w:rPr>
          <w:sz w:val="24"/>
        </w:rPr>
      </w:pPr>
      <w:r>
        <w:rPr>
          <w:b/>
          <w:w w:val="85"/>
          <w:sz w:val="24"/>
        </w:rPr>
        <w:t xml:space="preserve">Submit by the end of Fall Semester to: </w:t>
      </w:r>
      <w:r>
        <w:rPr>
          <w:w w:val="85"/>
          <w:sz w:val="24"/>
        </w:rPr>
        <w:t>SED Field Placement Office</w:t>
      </w:r>
      <w:r w:rsidR="00BD39DA">
        <w:rPr>
          <w:w w:val="85"/>
          <w:sz w:val="24"/>
        </w:rPr>
        <w:t xml:space="preserve">, BH 41: </w:t>
      </w:r>
      <w:hyperlink r:id="rId6" w:history="1">
        <w:r w:rsidR="00BD39DA" w:rsidRPr="00A652D1">
          <w:rPr>
            <w:rStyle w:val="Hyperlink"/>
            <w:rFonts w:ascii="Aptos" w:hAnsi="Aptos"/>
          </w:rPr>
          <w:t>sedfieldplacement@sfsu.edu</w:t>
        </w:r>
      </w:hyperlink>
      <w:r w:rsidR="00EF4951">
        <w:t xml:space="preserve"> </w:t>
      </w:r>
    </w:p>
    <w:p w14:paraId="6C79F04F" w14:textId="70E8A3E0" w:rsidR="00687068" w:rsidRPr="00DC1EAB" w:rsidRDefault="00D47B52" w:rsidP="00DC1EAB">
      <w:pPr>
        <w:spacing w:before="3" w:line="254" w:lineRule="auto"/>
        <w:ind w:left="120" w:right="398"/>
        <w:rPr>
          <w:sz w:val="24"/>
        </w:rPr>
      </w:pPr>
      <w:r>
        <w:rPr>
          <w:spacing w:val="-6"/>
          <w:sz w:val="20"/>
        </w:rPr>
        <w:t xml:space="preserve">Note: Confirmation of email sent/received from the sender/recipient will be accepted in lieu of original, wet ink </w:t>
      </w:r>
      <w:r>
        <w:rPr>
          <w:spacing w:val="-2"/>
          <w:sz w:val="20"/>
        </w:rPr>
        <w:t>signature.</w: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7727A2" wp14:editId="203851E9">
                <wp:simplePos x="0" y="0"/>
                <wp:positionH relativeFrom="page">
                  <wp:posOffset>895985</wp:posOffset>
                </wp:positionH>
                <wp:positionV relativeFrom="paragraph">
                  <wp:posOffset>112984</wp:posOffset>
                </wp:positionV>
                <wp:extent cx="59804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5" y="6095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69B1" id="Graphic 2" o:spid="_x0000_s1026" style="position:absolute;margin-left:70.55pt;margin-top:8.9pt;width:47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" path="m5980175,l,,,6095r5980175,l598017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1D04F213" w14:textId="0EE9D8F0" w:rsidR="00687068" w:rsidRDefault="00687068">
      <w:pPr>
        <w:spacing w:before="21"/>
        <w:ind w:right="190"/>
        <w:jc w:val="right"/>
        <w:rPr>
          <w:rFonts w:ascii="Times New Roman"/>
        </w:rPr>
      </w:pPr>
    </w:p>
    <w:sectPr w:rsidR="00687068">
      <w:type w:val="continuous"/>
      <w:pgSz w:w="12240" w:h="15840"/>
      <w:pgMar w:top="8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er Felt Wide">
    <w:altName w:val="Marker Felt Wide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3E"/>
    <w:rsid w:val="00010DEB"/>
    <w:rsid w:val="00027D38"/>
    <w:rsid w:val="00034A65"/>
    <w:rsid w:val="00154A3E"/>
    <w:rsid w:val="001C3AD0"/>
    <w:rsid w:val="00230C93"/>
    <w:rsid w:val="00272B8D"/>
    <w:rsid w:val="00286810"/>
    <w:rsid w:val="00487F05"/>
    <w:rsid w:val="00513060"/>
    <w:rsid w:val="00687068"/>
    <w:rsid w:val="007038FC"/>
    <w:rsid w:val="007802D3"/>
    <w:rsid w:val="007A331F"/>
    <w:rsid w:val="00887846"/>
    <w:rsid w:val="00922FFA"/>
    <w:rsid w:val="009771D1"/>
    <w:rsid w:val="00B421FD"/>
    <w:rsid w:val="00BD39DA"/>
    <w:rsid w:val="00BF026A"/>
    <w:rsid w:val="00C156DA"/>
    <w:rsid w:val="00CE1E88"/>
    <w:rsid w:val="00D270B0"/>
    <w:rsid w:val="00D47B52"/>
    <w:rsid w:val="00DC1EAB"/>
    <w:rsid w:val="00E74255"/>
    <w:rsid w:val="00EF4951"/>
    <w:rsid w:val="00F52610"/>
    <w:rsid w:val="00F6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24D5"/>
  <w15:docId w15:val="{C7C87B7C-F1D6-7849-8181-96C78DB0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2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7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fieldplacement@sfsu.edu" TargetMode="External"/><Relationship Id="rId5" Type="http://schemas.openxmlformats.org/officeDocument/2006/relationships/hyperlink" Target="mailto:sedstudentplacement@sfsu.edu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lee/Desktop/*2025:26%20GUIDE%20&amp;%20HANDBOOKS%20copy/FORM%20A%20OBSERVATION%20HOUR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A OBSERVATION HOURS template.dotx</Template>
  <TotalTime>7</TotalTime>
  <Pages>1</Pages>
  <Words>142</Words>
  <Characters>824</Characters>
  <Application>Microsoft Office Word</Application>
  <DocSecurity>0</DocSecurity>
  <Lines>206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 ST HB 2024-2025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ST HB 2024-2025</dc:title>
  <dc:creator>Brian Lee</dc:creator>
  <cp:lastModifiedBy>Brian E Lee</cp:lastModifiedBy>
  <cp:revision>15</cp:revision>
  <dcterms:created xsi:type="dcterms:W3CDTF">2026-01-01T04:57:00Z</dcterms:created>
  <dcterms:modified xsi:type="dcterms:W3CDTF">2026-01-10T05:58:00Z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Word</vt:lpwstr>
  </property>
  <property fmtid="{D5CDD505-2E9C-101B-9397-08002B2CF9AE}" pid="4" name="LastSaved">
    <vt:filetime>2024-05-21T00:00:00Z</vt:filetime>
  </property>
  <property fmtid="{D5CDD505-2E9C-101B-9397-08002B2CF9AE}" pid="5" name="Producer">
    <vt:lpwstr>macOS Version 14.5 (Build 23F79) Quartz PDFContext</vt:lpwstr>
  </property>
</Properties>
</file>